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美国签证材料（</w:t>
      </w:r>
      <w:r>
        <w:rPr>
          <w:rFonts w:ascii="宋体" w:hAnsi="宋体" w:cs="宋体"/>
          <w:b/>
          <w:bCs/>
          <w:sz w:val="36"/>
          <w:szCs w:val="36"/>
        </w:rPr>
        <w:t>14</w:t>
      </w:r>
      <w:r>
        <w:rPr>
          <w:rFonts w:hint="eastAsia" w:ascii="宋体" w:hAnsi="宋体" w:cs="宋体"/>
          <w:b/>
          <w:bCs/>
          <w:sz w:val="36"/>
          <w:szCs w:val="36"/>
        </w:rPr>
        <w:t>周岁以下学生）</w:t>
      </w:r>
    </w:p>
    <w:p>
      <w:pPr>
        <w:rPr>
          <w:rFonts w:ascii="宋体"/>
        </w:rPr>
      </w:pPr>
    </w:p>
    <w:p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电子材料：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、美国照片</w:t>
      </w:r>
      <w:r>
        <w:rPr>
          <w:rFonts w:ascii="宋体" w:hAnsi="宋体" w:cs="宋体"/>
          <w:sz w:val="28"/>
          <w:szCs w:val="28"/>
        </w:rPr>
        <w:t>51mm*51mm</w:t>
      </w:r>
      <w:r>
        <w:rPr>
          <w:rFonts w:hint="eastAsia" w:ascii="宋体" w:hAnsi="宋体" w:cs="宋体"/>
          <w:sz w:val="28"/>
          <w:szCs w:val="28"/>
          <w:lang w:eastAsia="zh-CN"/>
        </w:rPr>
        <w:t>（到照相馆用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U盘拷底片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</w:rPr>
        <w:t>白底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近期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免冠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露耳朵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不要佩戴眼镜</w:t>
      </w:r>
      <w:r>
        <w:rPr>
          <w:rFonts w:hint="eastAsia" w:ascii="宋体" w:hAnsi="宋体" w:cs="宋体"/>
          <w:sz w:val="28"/>
          <w:szCs w:val="28"/>
        </w:rPr>
        <w:t>）；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、填写完整的美国</w:t>
      </w:r>
      <w:r>
        <w:rPr>
          <w:rFonts w:ascii="宋体" w:hAnsi="宋体" w:cs="宋体"/>
          <w:sz w:val="28"/>
          <w:szCs w:val="28"/>
        </w:rPr>
        <w:t>DS160</w:t>
      </w:r>
      <w:r>
        <w:rPr>
          <w:rFonts w:hint="eastAsia" w:ascii="宋体" w:hAnsi="宋体" w:cs="宋体"/>
          <w:sz w:val="28"/>
          <w:szCs w:val="28"/>
        </w:rPr>
        <w:t>表格</w:t>
      </w:r>
      <w:r>
        <w:rPr>
          <w:rFonts w:hint="eastAsia" w:ascii="宋体" w:hAnsi="宋体" w:cs="宋体"/>
          <w:sz w:val="28"/>
          <w:szCs w:val="28"/>
          <w:lang w:eastAsia="zh-CN"/>
        </w:rPr>
        <w:t>（根据网站链接下载）</w:t>
      </w:r>
      <w:r>
        <w:rPr>
          <w:rFonts w:ascii="宋体" w:hAnsi="宋体" w:cs="宋体"/>
          <w:color w:val="FF0000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360" w:lineRule="auto"/>
        <w:rPr>
          <w:rFonts w:ascii="宋体" w:cs="宋体"/>
          <w:sz w:val="24"/>
          <w:szCs w:val="24"/>
        </w:rPr>
      </w:pPr>
    </w:p>
    <w:p>
      <w:pPr>
        <w:spacing w:line="360" w:lineRule="auto"/>
        <w:rPr>
          <w:rFonts w:ascii="宋体" w:cs="宋体"/>
          <w:b/>
          <w:bCs/>
          <w:color w:val="FF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>注意：请家长将电子材料统一打包好</w:t>
      </w:r>
      <w:r>
        <w:rPr>
          <w:rFonts w:ascii="宋体" w:cs="宋体"/>
          <w:b/>
          <w:bCs/>
          <w:color w:val="FF0000"/>
          <w:sz w:val="24"/>
          <w:szCs w:val="24"/>
          <w:highlight w:val="none"/>
        </w:rPr>
        <w:t>,</w:t>
      </w:r>
      <w:r>
        <w:rPr>
          <w:rFonts w:hint="eastAsia" w:ascii="宋体" w:cs="宋体"/>
          <w:b/>
          <w:bCs/>
          <w:color w:val="FF0000"/>
          <w:sz w:val="24"/>
          <w:szCs w:val="24"/>
          <w:highlight w:val="none"/>
          <w:lang w:eastAsia="zh-CN"/>
        </w:rPr>
        <w:t>在</w:t>
      </w:r>
      <w:r>
        <w:rPr>
          <w:rFonts w:hint="eastAsia" w:asci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11月5号前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>发送至模联老师邮箱2021354308@qq.com</w:t>
      </w:r>
    </w:p>
    <w:p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纸质材料：</w:t>
      </w:r>
    </w:p>
    <w:p>
      <w:pPr>
        <w:spacing w:line="360" w:lineRule="auto"/>
        <w:ind w:left="420" w:hanging="420" w:hangingChars="15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、美国照片</w:t>
      </w:r>
      <w:r>
        <w:rPr>
          <w:rFonts w:ascii="宋体" w:hAnsi="宋体" w:cs="宋体"/>
          <w:sz w:val="28"/>
          <w:szCs w:val="28"/>
        </w:rPr>
        <w:t xml:space="preserve">51mm*51mm </w:t>
      </w:r>
      <w:r>
        <w:rPr>
          <w:rFonts w:hint="eastAsia" w:ascii="宋体" w:hAnsi="宋体" w:cs="宋体"/>
          <w:sz w:val="28"/>
          <w:szCs w:val="28"/>
        </w:rPr>
        <w:t>两张（白底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近期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免冠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露耳朵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背面有本人签名）；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left="420" w:hanging="420" w:hangingChars="15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、护照原件（有效期自出发之日起</w:t>
      </w:r>
      <w:r>
        <w:rPr>
          <w:rFonts w:ascii="宋体" w:hAnsi="宋体" w:cs="宋体"/>
          <w:color w:val="FF0000"/>
          <w:sz w:val="28"/>
          <w:szCs w:val="28"/>
        </w:rPr>
        <w:t>6</w:t>
      </w:r>
      <w:r>
        <w:rPr>
          <w:rFonts w:hint="eastAsia" w:ascii="宋体" w:hAnsi="宋体" w:cs="宋体"/>
          <w:color w:val="FF0000"/>
          <w:sz w:val="28"/>
          <w:szCs w:val="28"/>
        </w:rPr>
        <w:t>个月</w:t>
      </w:r>
      <w:r>
        <w:rPr>
          <w:rFonts w:hint="eastAsia" w:ascii="宋体" w:hAnsi="宋体" w:cs="宋体"/>
          <w:sz w:val="28"/>
          <w:szCs w:val="28"/>
        </w:rPr>
        <w:t>以上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2018年9月以后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有本人的中文签名）；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、出生证明复印件；（如无出生证明，请提供亲属关系公证书）</w:t>
      </w:r>
    </w:p>
    <w:p>
      <w:pPr>
        <w:spacing w:line="360" w:lineRule="auto"/>
        <w:ind w:left="420" w:hanging="420" w:hangingChars="15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、父母单方或双方美国签证和护照首页复印件，若父母无签证需提供双方身份证复印件</w:t>
      </w:r>
    </w:p>
    <w:p>
      <w:pPr>
        <w:spacing w:line="360" w:lineRule="auto"/>
        <w:ind w:left="420" w:hanging="420" w:hangingChars="15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、全家户口本复印件；</w:t>
      </w:r>
    </w:p>
    <w:p>
      <w:pPr>
        <w:spacing w:line="360" w:lineRule="auto"/>
        <w:rPr>
          <w:rFonts w:ascii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注意：</w:t>
      </w:r>
      <w:r>
        <w:rPr>
          <w:rFonts w:ascii="宋体" w:hAnsi="宋体" w:cs="宋体"/>
          <w:b/>
          <w:bCs/>
          <w:color w:val="FF0000"/>
          <w:sz w:val="24"/>
          <w:szCs w:val="24"/>
        </w:rPr>
        <w:t xml:space="preserve"> 14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周岁以下学生采用代送形式</w:t>
      </w:r>
      <w:r>
        <w:rPr>
          <w:rFonts w:ascii="宋体" w:hAnsi="宋体" w:cs="宋体"/>
          <w:b/>
          <w:bCs/>
          <w:color w:val="FF000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办理签证，请家长将纸质材料收集好，在</w:t>
      </w:r>
      <w:r>
        <w:rPr>
          <w:rFonts w:ascii="宋体" w:hAnsi="宋体" w:cs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日之前交给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相应老师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备注：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如有旧护照，也需要将旧护照一并上交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ans serif">
    <w:altName w:val="Zumba Fitness Official Typefa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mba Fitness Official Typeface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920"/>
    <w:rsid w:val="000154A0"/>
    <w:rsid w:val="00045885"/>
    <w:rsid w:val="000B575B"/>
    <w:rsid w:val="000C4103"/>
    <w:rsid w:val="00103279"/>
    <w:rsid w:val="0010344E"/>
    <w:rsid w:val="00116EBA"/>
    <w:rsid w:val="00121E34"/>
    <w:rsid w:val="00122C82"/>
    <w:rsid w:val="00132E9B"/>
    <w:rsid w:val="00137671"/>
    <w:rsid w:val="0014423D"/>
    <w:rsid w:val="00172979"/>
    <w:rsid w:val="00184FA7"/>
    <w:rsid w:val="001932B0"/>
    <w:rsid w:val="001C74D8"/>
    <w:rsid w:val="001E0400"/>
    <w:rsid w:val="00256D2C"/>
    <w:rsid w:val="00261A83"/>
    <w:rsid w:val="002761D1"/>
    <w:rsid w:val="002868D7"/>
    <w:rsid w:val="002B0C4B"/>
    <w:rsid w:val="002E04B4"/>
    <w:rsid w:val="002E334C"/>
    <w:rsid w:val="002F04A6"/>
    <w:rsid w:val="003342A1"/>
    <w:rsid w:val="003409B9"/>
    <w:rsid w:val="003672EB"/>
    <w:rsid w:val="003A5920"/>
    <w:rsid w:val="003B5672"/>
    <w:rsid w:val="003E651A"/>
    <w:rsid w:val="00410025"/>
    <w:rsid w:val="00465B18"/>
    <w:rsid w:val="00485018"/>
    <w:rsid w:val="00493D49"/>
    <w:rsid w:val="004E49C3"/>
    <w:rsid w:val="00562E4A"/>
    <w:rsid w:val="005965EF"/>
    <w:rsid w:val="005B60F7"/>
    <w:rsid w:val="005C5A1C"/>
    <w:rsid w:val="005D0542"/>
    <w:rsid w:val="00677F77"/>
    <w:rsid w:val="006B4198"/>
    <w:rsid w:val="006C2F93"/>
    <w:rsid w:val="006F77BA"/>
    <w:rsid w:val="00736A2B"/>
    <w:rsid w:val="007761CE"/>
    <w:rsid w:val="007F2E6B"/>
    <w:rsid w:val="008009B6"/>
    <w:rsid w:val="00822FA8"/>
    <w:rsid w:val="00837674"/>
    <w:rsid w:val="00844497"/>
    <w:rsid w:val="00877335"/>
    <w:rsid w:val="00880763"/>
    <w:rsid w:val="008C2815"/>
    <w:rsid w:val="008D1B11"/>
    <w:rsid w:val="008E17CD"/>
    <w:rsid w:val="008F39C1"/>
    <w:rsid w:val="0096457C"/>
    <w:rsid w:val="009D2573"/>
    <w:rsid w:val="009F6C92"/>
    <w:rsid w:val="00A03F62"/>
    <w:rsid w:val="00A14B38"/>
    <w:rsid w:val="00A23444"/>
    <w:rsid w:val="00A265B1"/>
    <w:rsid w:val="00A62628"/>
    <w:rsid w:val="00A64CCC"/>
    <w:rsid w:val="00A96A20"/>
    <w:rsid w:val="00AD380A"/>
    <w:rsid w:val="00AD4B85"/>
    <w:rsid w:val="00B25F72"/>
    <w:rsid w:val="00B5440B"/>
    <w:rsid w:val="00B556CF"/>
    <w:rsid w:val="00B83F56"/>
    <w:rsid w:val="00B85A68"/>
    <w:rsid w:val="00B85E7A"/>
    <w:rsid w:val="00BD4A41"/>
    <w:rsid w:val="00BF5951"/>
    <w:rsid w:val="00C01F5E"/>
    <w:rsid w:val="00C908D3"/>
    <w:rsid w:val="00CD3E10"/>
    <w:rsid w:val="00CE07CA"/>
    <w:rsid w:val="00CE45EF"/>
    <w:rsid w:val="00CF2231"/>
    <w:rsid w:val="00D05D9B"/>
    <w:rsid w:val="00D346F1"/>
    <w:rsid w:val="00D402A3"/>
    <w:rsid w:val="00D712DD"/>
    <w:rsid w:val="00D7287E"/>
    <w:rsid w:val="00DA5FF2"/>
    <w:rsid w:val="00EB509E"/>
    <w:rsid w:val="00F02CE9"/>
    <w:rsid w:val="00F3676E"/>
    <w:rsid w:val="00F54495"/>
    <w:rsid w:val="00F76A14"/>
    <w:rsid w:val="00F94C6F"/>
    <w:rsid w:val="00FA1DE4"/>
    <w:rsid w:val="00FF13BC"/>
    <w:rsid w:val="327B5149"/>
    <w:rsid w:val="3C622080"/>
    <w:rsid w:val="430477B7"/>
    <w:rsid w:val="4E1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52</Words>
  <Characters>302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2015-09-02T05:33:00Z</dcterms:created>
  <dc:creator>hanqiaozhi</dc:creator>
  <cp:lastModifiedBy>1234</cp:lastModifiedBy>
  <cp:lastPrinted>2015-09-02T08:48:00Z</cp:lastPrinted>
  <dcterms:modified xsi:type="dcterms:W3CDTF">2017-10-27T01:37:38Z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